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40" w:rsidRDefault="00000040" w:rsidP="00AE3CC1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E3CC1">
        <w:rPr>
          <w:rFonts w:ascii="Times New Roman" w:hAnsi="Times New Roman" w:cs="Times New Roman"/>
          <w:b/>
          <w:bCs/>
          <w:sz w:val="26"/>
          <w:szCs w:val="26"/>
        </w:rPr>
        <w:t xml:space="preserve">Заключение по результатам публичных слушаний по проекту </w:t>
      </w:r>
      <w:r w:rsidRPr="00AE3CC1">
        <w:rPr>
          <w:rFonts w:ascii="Times New Roman" w:hAnsi="Times New Roman" w:cs="Times New Roman"/>
          <w:b/>
          <w:sz w:val="26"/>
          <w:szCs w:val="26"/>
        </w:rPr>
        <w:t xml:space="preserve">о внесении изменений в правила землепользования и застройки </w:t>
      </w:r>
      <w:r>
        <w:rPr>
          <w:rFonts w:ascii="Times New Roman" w:hAnsi="Times New Roman" w:cs="Times New Roman"/>
          <w:b/>
          <w:sz w:val="26"/>
          <w:szCs w:val="26"/>
        </w:rPr>
        <w:t>городского поселения «Поселок Пролетарский»</w:t>
      </w:r>
      <w:r w:rsidRPr="00AE3CC1">
        <w:rPr>
          <w:rFonts w:ascii="Times New Roman" w:hAnsi="Times New Roman" w:cs="Times New Roman"/>
          <w:b/>
          <w:sz w:val="26"/>
          <w:szCs w:val="26"/>
        </w:rPr>
        <w:t xml:space="preserve"> муниципального района </w:t>
      </w:r>
    </w:p>
    <w:p w:rsidR="00000040" w:rsidRPr="00AE3CC1" w:rsidRDefault="00000040" w:rsidP="00AE3CC1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E3CC1">
        <w:rPr>
          <w:rFonts w:ascii="Times New Roman" w:hAnsi="Times New Roman" w:cs="Times New Roman"/>
          <w:b/>
          <w:sz w:val="26"/>
          <w:szCs w:val="26"/>
        </w:rPr>
        <w:t>«Ракитянский район» Белгородской области</w:t>
      </w:r>
    </w:p>
    <w:p w:rsidR="00000040" w:rsidRDefault="00000040" w:rsidP="006E7A31">
      <w:pPr>
        <w:autoSpaceDE w:val="0"/>
        <w:autoSpaceDN w:val="0"/>
        <w:adjustRightInd w:val="0"/>
        <w:ind w:firstLine="709"/>
        <w:jc w:val="right"/>
        <w:rPr>
          <w:rFonts w:ascii="Times New Roman" w:hAnsi="Times New Roman" w:cs="Times New Roman"/>
          <w:b/>
        </w:rPr>
      </w:pPr>
    </w:p>
    <w:p w:rsidR="00000040" w:rsidRPr="006E7A31" w:rsidRDefault="00000040" w:rsidP="006E7A31">
      <w:pPr>
        <w:autoSpaceDE w:val="0"/>
        <w:autoSpaceDN w:val="0"/>
        <w:adjustRightInd w:val="0"/>
        <w:ind w:firstLine="709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18.12.2024</w:t>
      </w:r>
      <w:r w:rsidRPr="006E7A31">
        <w:rPr>
          <w:rFonts w:ascii="Times New Roman" w:hAnsi="Times New Roman" w:cs="Times New Roman"/>
          <w:b/>
        </w:rPr>
        <w:t xml:space="preserve"> года</w:t>
      </w:r>
    </w:p>
    <w:p w:rsidR="00000040" w:rsidRPr="006E7A31" w:rsidRDefault="00000040" w:rsidP="00AE3CC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</w:rPr>
      </w:pPr>
    </w:p>
    <w:p w:rsidR="00000040" w:rsidRPr="000E2390" w:rsidRDefault="00000040" w:rsidP="00AE3CC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E2390">
        <w:rPr>
          <w:rFonts w:ascii="Times New Roman" w:hAnsi="Times New Roman" w:cs="Times New Roman"/>
          <w:sz w:val="26"/>
          <w:szCs w:val="26"/>
        </w:rPr>
        <w:t>1. Общие сведения о проекте, представленном на публичные слушания:</w:t>
      </w:r>
    </w:p>
    <w:p w:rsidR="00000040" w:rsidRDefault="00000040" w:rsidP="00D603E4">
      <w:pPr>
        <w:snapToGrid w:val="0"/>
        <w:spacing w:line="120" w:lineRule="atLeast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D014F">
        <w:rPr>
          <w:rFonts w:ascii="Times New Roman" w:hAnsi="Times New Roman" w:cs="Times New Roman"/>
          <w:b/>
          <w:sz w:val="26"/>
          <w:szCs w:val="26"/>
        </w:rPr>
        <w:t>в проекте о внесении изменений в правила землепользования и застройки городского поселения «Поселок Пролетарский»</w:t>
      </w:r>
      <w:r>
        <w:rPr>
          <w:rFonts w:ascii="Times New Roman" w:hAnsi="Times New Roman" w:cs="Times New Roman"/>
          <w:b/>
          <w:sz w:val="26"/>
          <w:szCs w:val="26"/>
        </w:rPr>
        <w:t xml:space="preserve"> выполнены:</w:t>
      </w:r>
    </w:p>
    <w:p w:rsidR="00000040" w:rsidRPr="0006732C" w:rsidRDefault="00000040" w:rsidP="008D5929">
      <w:pPr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6732C">
        <w:rPr>
          <w:rFonts w:ascii="Times New Roman" w:hAnsi="Times New Roman" w:cs="Times New Roman"/>
          <w:b/>
          <w:sz w:val="26"/>
          <w:szCs w:val="26"/>
        </w:rPr>
        <w:t xml:space="preserve">1. </w:t>
      </w:r>
      <w:r w:rsidRPr="0006732C">
        <w:rPr>
          <w:rFonts w:ascii="Times New Roman" w:eastAsia="Adobe Fan Heiti Std B" w:hAnsi="Times New Roman" w:cs="Times New Roman"/>
          <w:b/>
          <w:sz w:val="26"/>
          <w:szCs w:val="26"/>
        </w:rPr>
        <w:t>включение в границы населённого пункта земельных у</w:t>
      </w:r>
      <w:r>
        <w:rPr>
          <w:rFonts w:ascii="Times New Roman" w:eastAsia="Adobe Fan Heiti Std B" w:hAnsi="Times New Roman" w:cs="Times New Roman"/>
          <w:b/>
          <w:sz w:val="26"/>
          <w:szCs w:val="26"/>
        </w:rPr>
        <w:t xml:space="preserve">частков (земель лесного фонда) </w:t>
      </w:r>
      <w:r w:rsidRPr="0006732C">
        <w:rPr>
          <w:rFonts w:ascii="Times New Roman" w:eastAsia="Adobe Fan Heiti Std B" w:hAnsi="Times New Roman" w:cs="Times New Roman"/>
          <w:b/>
          <w:sz w:val="26"/>
          <w:szCs w:val="26"/>
        </w:rPr>
        <w:t>с кадастровыми номерами: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06732C">
        <w:rPr>
          <w:rFonts w:ascii="Times New Roman" w:hAnsi="Times New Roman" w:cs="Times New Roman"/>
          <w:b/>
          <w:sz w:val="26"/>
          <w:szCs w:val="26"/>
        </w:rPr>
        <w:t>31:11:0000000:1004, 31:11:1205007:1080, 31:11:0000000:1111, 31:11:1201001:477 и формирование территориальной зоны Ж-1 Зона застройки индивидуальными жилыми домами и малоэтажными жилыми домами блокированной застройки по указанным участкам.</w:t>
      </w:r>
    </w:p>
    <w:p w:rsidR="00000040" w:rsidRPr="0006732C" w:rsidRDefault="00000040" w:rsidP="008D5929">
      <w:pPr>
        <w:snapToGrid w:val="0"/>
        <w:spacing w:line="120" w:lineRule="atLeast"/>
        <w:ind w:firstLine="709"/>
        <w:jc w:val="both"/>
        <w:rPr>
          <w:rFonts w:ascii="Times New Roman" w:eastAsia="Adobe Fan Heiti Std B" w:hAnsi="Times New Roman" w:cs="Times New Roman"/>
          <w:b/>
          <w:sz w:val="26"/>
          <w:szCs w:val="26"/>
        </w:rPr>
      </w:pPr>
      <w:r w:rsidRPr="0006732C">
        <w:rPr>
          <w:rFonts w:ascii="Times New Roman" w:eastAsia="Adobe Fan Heiti Std B" w:hAnsi="Times New Roman" w:cs="Times New Roman"/>
          <w:b/>
          <w:sz w:val="26"/>
          <w:szCs w:val="26"/>
        </w:rPr>
        <w:t xml:space="preserve">2. отнесение </w:t>
      </w:r>
      <w:r>
        <w:rPr>
          <w:rFonts w:ascii="Times New Roman" w:eastAsia="Adobe Fan Heiti Std B" w:hAnsi="Times New Roman" w:cs="Times New Roman"/>
          <w:b/>
          <w:sz w:val="26"/>
          <w:szCs w:val="26"/>
        </w:rPr>
        <w:t xml:space="preserve">    </w:t>
      </w:r>
      <w:r w:rsidRPr="0006732C">
        <w:rPr>
          <w:rFonts w:ascii="Times New Roman" w:eastAsia="Adobe Fan Heiti Std B" w:hAnsi="Times New Roman" w:cs="Times New Roman"/>
          <w:b/>
          <w:sz w:val="26"/>
          <w:szCs w:val="26"/>
        </w:rPr>
        <w:t>земельного</w:t>
      </w:r>
      <w:r>
        <w:rPr>
          <w:rFonts w:ascii="Times New Roman" w:eastAsia="Adobe Fan Heiti Std B" w:hAnsi="Times New Roman" w:cs="Times New Roman"/>
          <w:b/>
          <w:sz w:val="26"/>
          <w:szCs w:val="26"/>
        </w:rPr>
        <w:t xml:space="preserve">   </w:t>
      </w:r>
      <w:r w:rsidRPr="0006732C">
        <w:rPr>
          <w:rFonts w:ascii="Times New Roman" w:eastAsia="Adobe Fan Heiti Std B" w:hAnsi="Times New Roman" w:cs="Times New Roman"/>
          <w:b/>
          <w:sz w:val="26"/>
          <w:szCs w:val="26"/>
        </w:rPr>
        <w:t xml:space="preserve"> </w:t>
      </w:r>
      <w:r>
        <w:rPr>
          <w:rFonts w:ascii="Times New Roman" w:eastAsia="Adobe Fan Heiti Std B" w:hAnsi="Times New Roman" w:cs="Times New Roman"/>
          <w:b/>
          <w:sz w:val="26"/>
          <w:szCs w:val="26"/>
        </w:rPr>
        <w:t xml:space="preserve"> </w:t>
      </w:r>
      <w:r w:rsidRPr="0006732C">
        <w:rPr>
          <w:rFonts w:ascii="Times New Roman" w:eastAsia="Adobe Fan Heiti Std B" w:hAnsi="Times New Roman" w:cs="Times New Roman"/>
          <w:b/>
          <w:sz w:val="26"/>
          <w:szCs w:val="26"/>
        </w:rPr>
        <w:t>участка</w:t>
      </w:r>
      <w:r>
        <w:rPr>
          <w:rFonts w:ascii="Times New Roman" w:eastAsia="Adobe Fan Heiti Std B" w:hAnsi="Times New Roman" w:cs="Times New Roman"/>
          <w:b/>
          <w:sz w:val="26"/>
          <w:szCs w:val="26"/>
        </w:rPr>
        <w:t xml:space="preserve"> </w:t>
      </w:r>
      <w:r w:rsidRPr="0006732C">
        <w:rPr>
          <w:rFonts w:ascii="Times New Roman" w:eastAsia="Adobe Fan Heiti Std B" w:hAnsi="Times New Roman" w:cs="Times New Roman"/>
          <w:b/>
          <w:sz w:val="26"/>
          <w:szCs w:val="26"/>
        </w:rPr>
        <w:t xml:space="preserve"> </w:t>
      </w:r>
      <w:r>
        <w:rPr>
          <w:rFonts w:ascii="Times New Roman" w:eastAsia="Adobe Fan Heiti Std B" w:hAnsi="Times New Roman" w:cs="Times New Roman"/>
          <w:b/>
          <w:sz w:val="26"/>
          <w:szCs w:val="26"/>
        </w:rPr>
        <w:t xml:space="preserve">   </w:t>
      </w:r>
      <w:r w:rsidRPr="0006732C">
        <w:rPr>
          <w:rFonts w:ascii="Times New Roman" w:eastAsia="Adobe Fan Heiti Std B" w:hAnsi="Times New Roman" w:cs="Times New Roman"/>
          <w:b/>
          <w:sz w:val="26"/>
          <w:szCs w:val="26"/>
        </w:rPr>
        <w:t>с</w:t>
      </w:r>
      <w:r>
        <w:rPr>
          <w:rFonts w:ascii="Times New Roman" w:eastAsia="Adobe Fan Heiti Std B" w:hAnsi="Times New Roman" w:cs="Times New Roman"/>
          <w:b/>
          <w:sz w:val="26"/>
          <w:szCs w:val="26"/>
        </w:rPr>
        <w:t xml:space="preserve"> </w:t>
      </w:r>
      <w:r w:rsidRPr="0006732C">
        <w:rPr>
          <w:rFonts w:ascii="Times New Roman" w:eastAsia="Adobe Fan Heiti Std B" w:hAnsi="Times New Roman" w:cs="Times New Roman"/>
          <w:b/>
          <w:sz w:val="26"/>
          <w:szCs w:val="26"/>
        </w:rPr>
        <w:t xml:space="preserve"> </w:t>
      </w:r>
      <w:r>
        <w:rPr>
          <w:rFonts w:ascii="Times New Roman" w:eastAsia="Adobe Fan Heiti Std B" w:hAnsi="Times New Roman" w:cs="Times New Roman"/>
          <w:b/>
          <w:sz w:val="26"/>
          <w:szCs w:val="26"/>
        </w:rPr>
        <w:t xml:space="preserve">  </w:t>
      </w:r>
      <w:r w:rsidRPr="0006732C">
        <w:rPr>
          <w:rFonts w:ascii="Times New Roman" w:eastAsia="Adobe Fan Heiti Std B" w:hAnsi="Times New Roman" w:cs="Times New Roman"/>
          <w:b/>
          <w:sz w:val="26"/>
          <w:szCs w:val="26"/>
        </w:rPr>
        <w:t>кадастровым</w:t>
      </w:r>
      <w:r>
        <w:rPr>
          <w:rFonts w:ascii="Times New Roman" w:eastAsia="Adobe Fan Heiti Std B" w:hAnsi="Times New Roman" w:cs="Times New Roman"/>
          <w:b/>
          <w:sz w:val="26"/>
          <w:szCs w:val="26"/>
        </w:rPr>
        <w:t xml:space="preserve">   </w:t>
      </w:r>
      <w:r w:rsidRPr="0006732C">
        <w:rPr>
          <w:rFonts w:ascii="Times New Roman" w:eastAsia="Adobe Fan Heiti Std B" w:hAnsi="Times New Roman" w:cs="Times New Roman"/>
          <w:b/>
          <w:sz w:val="26"/>
          <w:szCs w:val="26"/>
        </w:rPr>
        <w:t xml:space="preserve"> номером 31:11: 1205007:1311 и прилегающего гаражного массива к территориальной зоне ЗТИ -1 Зона автомобильного транспорта.</w:t>
      </w:r>
    </w:p>
    <w:p w:rsidR="00000040" w:rsidRPr="0006732C" w:rsidRDefault="00000040" w:rsidP="008D5929">
      <w:pPr>
        <w:ind w:firstLine="709"/>
        <w:jc w:val="both"/>
        <w:rPr>
          <w:rFonts w:ascii="Times New Roman" w:eastAsia="Adobe Fan Heiti Std B" w:hAnsi="Times New Roman" w:cs="Times New Roman"/>
          <w:b/>
          <w:sz w:val="26"/>
          <w:szCs w:val="26"/>
        </w:rPr>
      </w:pPr>
      <w:r w:rsidRPr="0006732C">
        <w:rPr>
          <w:rFonts w:ascii="Times New Roman" w:hAnsi="Times New Roman" w:cs="Times New Roman"/>
          <w:b/>
          <w:sz w:val="26"/>
          <w:szCs w:val="26"/>
        </w:rPr>
        <w:t>3.</w:t>
      </w:r>
      <w:r w:rsidRPr="0006732C">
        <w:rPr>
          <w:rFonts w:ascii="Times New Roman" w:eastAsia="Adobe Fan Heiti Std B" w:hAnsi="Times New Roman" w:cs="Times New Roman"/>
          <w:b/>
          <w:sz w:val="26"/>
          <w:szCs w:val="26"/>
        </w:rPr>
        <w:t xml:space="preserve"> постановка на кадастровый учёт границ зон с особыми условиями использования территории газопроводов и ЛЭП.</w:t>
      </w:r>
    </w:p>
    <w:p w:rsidR="00000040" w:rsidRPr="0006732C" w:rsidRDefault="00000040" w:rsidP="008D592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eastAsia="Adobe Fan Heiti Std B" w:hAnsi="Times New Roman" w:cs="Times New Roman"/>
          <w:b/>
          <w:sz w:val="26"/>
          <w:szCs w:val="26"/>
        </w:rPr>
        <w:t xml:space="preserve">4. отображение </w:t>
      </w:r>
      <w:r w:rsidRPr="0006732C">
        <w:rPr>
          <w:rFonts w:ascii="Times New Roman" w:eastAsia="Adobe Fan Heiti Std B" w:hAnsi="Times New Roman" w:cs="Times New Roman"/>
          <w:b/>
          <w:sz w:val="26"/>
          <w:szCs w:val="26"/>
        </w:rPr>
        <w:t>границ зон охраны, режимы использования земель и требования к градостроительным регламентам в границах зон охраны объекта культурного наследия в соответствии с постановлением Правительства Белгородской области №304-пп от 22 июля 2024 года.</w:t>
      </w:r>
    </w:p>
    <w:p w:rsidR="00000040" w:rsidRPr="000E2390" w:rsidRDefault="00000040" w:rsidP="00AE3CC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E2390">
        <w:rPr>
          <w:rFonts w:ascii="Times New Roman" w:hAnsi="Times New Roman" w:cs="Times New Roman"/>
          <w:sz w:val="26"/>
          <w:szCs w:val="26"/>
        </w:rPr>
        <w:t xml:space="preserve">2. Организатор публичных слушаний: </w:t>
      </w:r>
      <w:r>
        <w:rPr>
          <w:rFonts w:ascii="Times New Roman" w:hAnsi="Times New Roman" w:cs="Times New Roman"/>
          <w:b/>
          <w:sz w:val="26"/>
          <w:szCs w:val="26"/>
        </w:rPr>
        <w:t>комиссия по правилам землепользования и застройки</w:t>
      </w:r>
      <w:r w:rsidRPr="000E2390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 xml:space="preserve">городского поселения «Поселок Пролетарский» </w:t>
      </w:r>
      <w:r w:rsidRPr="000E2390">
        <w:rPr>
          <w:rFonts w:ascii="Times New Roman" w:hAnsi="Times New Roman" w:cs="Times New Roman"/>
          <w:b/>
          <w:sz w:val="26"/>
          <w:szCs w:val="26"/>
        </w:rPr>
        <w:t>Ракитянского района Белгородской области</w:t>
      </w:r>
      <w:r w:rsidRPr="000E2390">
        <w:rPr>
          <w:rFonts w:ascii="Times New Roman" w:hAnsi="Times New Roman" w:cs="Times New Roman"/>
          <w:sz w:val="26"/>
          <w:szCs w:val="26"/>
        </w:rPr>
        <w:t>.</w:t>
      </w:r>
    </w:p>
    <w:p w:rsidR="00000040" w:rsidRPr="000E2390" w:rsidRDefault="00000040" w:rsidP="00657494">
      <w:pPr>
        <w:pStyle w:val="BodyTextIndent"/>
        <w:ind w:firstLine="709"/>
        <w:rPr>
          <w:sz w:val="26"/>
          <w:szCs w:val="26"/>
        </w:rPr>
      </w:pPr>
      <w:r w:rsidRPr="000E2390">
        <w:rPr>
          <w:sz w:val="26"/>
          <w:szCs w:val="26"/>
        </w:rPr>
        <w:t>3. Срок проведения публичных слушаний:</w:t>
      </w:r>
    </w:p>
    <w:p w:rsidR="00000040" w:rsidRPr="000E2390" w:rsidRDefault="00000040" w:rsidP="000E2E81">
      <w:pPr>
        <w:pStyle w:val="BodyTextIndent"/>
        <w:ind w:firstLine="709"/>
        <w:rPr>
          <w:b/>
          <w:sz w:val="26"/>
          <w:szCs w:val="26"/>
        </w:rPr>
      </w:pPr>
      <w:r>
        <w:rPr>
          <w:b/>
          <w:sz w:val="26"/>
          <w:szCs w:val="26"/>
        </w:rPr>
        <w:t>18.12.2024</w:t>
      </w:r>
      <w:r w:rsidRPr="00221DC6">
        <w:rPr>
          <w:b/>
          <w:sz w:val="26"/>
          <w:szCs w:val="26"/>
        </w:rPr>
        <w:t xml:space="preserve"> года</w:t>
      </w:r>
      <w:r>
        <w:rPr>
          <w:b/>
          <w:sz w:val="26"/>
          <w:szCs w:val="26"/>
        </w:rPr>
        <w:t>.</w:t>
      </w:r>
    </w:p>
    <w:p w:rsidR="00000040" w:rsidRPr="000E2390" w:rsidRDefault="00000040" w:rsidP="00AE3CC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E2390">
        <w:rPr>
          <w:rFonts w:ascii="Times New Roman" w:hAnsi="Times New Roman" w:cs="Times New Roman"/>
          <w:sz w:val="26"/>
          <w:szCs w:val="26"/>
        </w:rPr>
        <w:t>4. Сведения</w:t>
      </w:r>
      <w:r>
        <w:rPr>
          <w:rFonts w:ascii="Times New Roman" w:hAnsi="Times New Roman" w:cs="Times New Roman"/>
          <w:sz w:val="26"/>
          <w:szCs w:val="26"/>
        </w:rPr>
        <w:t xml:space="preserve"> о протоколе публичных слушаний: Протокол №1 от 18.1</w:t>
      </w:r>
      <w:r w:rsidRPr="00D603E4">
        <w:rPr>
          <w:rFonts w:ascii="Times New Roman" w:hAnsi="Times New Roman" w:cs="Times New Roman"/>
          <w:sz w:val="26"/>
          <w:szCs w:val="26"/>
        </w:rPr>
        <w:t>2.2024</w:t>
      </w:r>
      <w:r w:rsidRPr="00221DC6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года, протокол №2 от 18.1</w:t>
      </w:r>
      <w:r w:rsidRPr="00D603E4">
        <w:rPr>
          <w:rFonts w:ascii="Times New Roman" w:hAnsi="Times New Roman" w:cs="Times New Roman"/>
          <w:sz w:val="26"/>
          <w:szCs w:val="26"/>
        </w:rPr>
        <w:t>2.2024</w:t>
      </w:r>
      <w:r w:rsidRPr="00221DC6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года, протокол №3 от 18.1</w:t>
      </w:r>
      <w:r w:rsidRPr="00D603E4">
        <w:rPr>
          <w:rFonts w:ascii="Times New Roman" w:hAnsi="Times New Roman" w:cs="Times New Roman"/>
          <w:sz w:val="26"/>
          <w:szCs w:val="26"/>
        </w:rPr>
        <w:t>2.2024</w:t>
      </w:r>
      <w:r w:rsidRPr="00221DC6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года</w:t>
      </w:r>
      <w:r w:rsidRPr="000E2390">
        <w:rPr>
          <w:rFonts w:ascii="Times New Roman" w:hAnsi="Times New Roman" w:cs="Times New Roman"/>
          <w:sz w:val="26"/>
          <w:szCs w:val="26"/>
        </w:rPr>
        <w:t>.</w:t>
      </w:r>
    </w:p>
    <w:p w:rsidR="00000040" w:rsidRPr="000E2390" w:rsidRDefault="00000040" w:rsidP="000E2390">
      <w:pPr>
        <w:pStyle w:val="BodyTextIndent"/>
        <w:ind w:firstLine="709"/>
        <w:rPr>
          <w:bCs/>
          <w:sz w:val="26"/>
          <w:szCs w:val="26"/>
        </w:rPr>
      </w:pPr>
      <w:r w:rsidRPr="000E2390">
        <w:rPr>
          <w:sz w:val="26"/>
          <w:szCs w:val="26"/>
        </w:rPr>
        <w:t xml:space="preserve">5. Сведения о проведении экспозиции по материалам (где и когда проведена, количество предложений и замечаний) </w:t>
      </w:r>
      <w:r w:rsidRPr="000E2390">
        <w:rPr>
          <w:bCs/>
          <w:sz w:val="26"/>
          <w:szCs w:val="26"/>
        </w:rPr>
        <w:t xml:space="preserve">Дата и адрес проведения экспозиции проекта: </w:t>
      </w:r>
    </w:p>
    <w:p w:rsidR="00000040" w:rsidRPr="00D603E4" w:rsidRDefault="00000040" w:rsidP="00F00A1E">
      <w:pPr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 период с 11.12.</w:t>
      </w:r>
      <w:r w:rsidRPr="00D603E4">
        <w:rPr>
          <w:rFonts w:ascii="Times New Roman" w:hAnsi="Times New Roman" w:cs="Times New Roman"/>
          <w:b/>
          <w:sz w:val="26"/>
          <w:szCs w:val="26"/>
        </w:rPr>
        <w:t>2024 года по 1</w:t>
      </w:r>
      <w:r>
        <w:rPr>
          <w:rFonts w:ascii="Times New Roman" w:hAnsi="Times New Roman" w:cs="Times New Roman"/>
          <w:b/>
          <w:sz w:val="26"/>
          <w:szCs w:val="26"/>
        </w:rPr>
        <w:t>7.12.</w:t>
      </w:r>
      <w:r w:rsidRPr="00D603E4">
        <w:rPr>
          <w:rFonts w:ascii="Times New Roman" w:hAnsi="Times New Roman" w:cs="Times New Roman"/>
          <w:b/>
          <w:sz w:val="26"/>
          <w:szCs w:val="26"/>
        </w:rPr>
        <w:t>2024 года.</w:t>
      </w:r>
    </w:p>
    <w:p w:rsidR="00000040" w:rsidRPr="000E2390" w:rsidRDefault="00000040" w:rsidP="00AE3CC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E2390">
        <w:rPr>
          <w:rFonts w:ascii="Times New Roman" w:hAnsi="Times New Roman" w:cs="Times New Roman"/>
          <w:b/>
          <w:sz w:val="26"/>
          <w:szCs w:val="26"/>
        </w:rPr>
        <w:t>Предложений и замечаний не поступило.</w:t>
      </w:r>
    </w:p>
    <w:p w:rsidR="00000040" w:rsidRDefault="00000040" w:rsidP="000E2E81">
      <w:pPr>
        <w:pStyle w:val="BodyTextIndent"/>
        <w:ind w:firstLine="709"/>
        <w:rPr>
          <w:sz w:val="26"/>
          <w:szCs w:val="26"/>
        </w:rPr>
      </w:pPr>
      <w:r w:rsidRPr="000E2390">
        <w:rPr>
          <w:sz w:val="26"/>
          <w:szCs w:val="26"/>
        </w:rPr>
        <w:t>6. Сведения о проведении собрания участников публичных слушаний (где и когда проведено, состав и количество участников, количество предложений и замечаний)</w:t>
      </w:r>
      <w:r>
        <w:rPr>
          <w:sz w:val="26"/>
          <w:szCs w:val="26"/>
        </w:rPr>
        <w:t>:</w:t>
      </w:r>
    </w:p>
    <w:p w:rsidR="00000040" w:rsidRPr="008D5929" w:rsidRDefault="00000040" w:rsidP="008D5929">
      <w:pPr>
        <w:pStyle w:val="BodyTextIndent"/>
        <w:ind w:firstLine="709"/>
        <w:rPr>
          <w:b/>
          <w:sz w:val="26"/>
          <w:szCs w:val="26"/>
        </w:rPr>
      </w:pPr>
      <w:r w:rsidRPr="008D5929">
        <w:rPr>
          <w:b/>
          <w:sz w:val="26"/>
          <w:szCs w:val="26"/>
        </w:rPr>
        <w:t>в здании администрации городского поселения «Поселок Пролетарский» по адресу: п.Пролетарский, пер.Почтовый, д.2 – 18 декабря 2024 года в 13 часов 00 минут;</w:t>
      </w:r>
    </w:p>
    <w:p w:rsidR="00000040" w:rsidRPr="008D5929" w:rsidRDefault="00000040" w:rsidP="008D5929">
      <w:pPr>
        <w:pStyle w:val="BodyTextIndent"/>
        <w:ind w:firstLine="709"/>
        <w:rPr>
          <w:b/>
          <w:sz w:val="26"/>
          <w:szCs w:val="26"/>
        </w:rPr>
      </w:pPr>
      <w:r w:rsidRPr="008D5929">
        <w:rPr>
          <w:b/>
          <w:sz w:val="26"/>
          <w:szCs w:val="26"/>
        </w:rPr>
        <w:t>с. Ворсклица – возле магазина – 18 декабря  2024 года в 15 часов 00 минут;</w:t>
      </w:r>
    </w:p>
    <w:p w:rsidR="00000040" w:rsidRPr="008D5929" w:rsidRDefault="00000040" w:rsidP="008D592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D5929">
        <w:rPr>
          <w:rFonts w:ascii="Times New Roman" w:hAnsi="Times New Roman" w:cs="Times New Roman"/>
          <w:b/>
          <w:sz w:val="26"/>
          <w:szCs w:val="26"/>
        </w:rPr>
        <w:t>х. Петровский – возле дома № 49 – 18 декабря  2024 года в 17 часов 00 минут.</w:t>
      </w:r>
    </w:p>
    <w:p w:rsidR="00000040" w:rsidRPr="000E2E81" w:rsidRDefault="00000040" w:rsidP="008D592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E2E81">
        <w:rPr>
          <w:rFonts w:ascii="Times New Roman" w:hAnsi="Times New Roman" w:cs="Times New Roman"/>
          <w:b/>
          <w:sz w:val="26"/>
          <w:szCs w:val="26"/>
        </w:rPr>
        <w:t xml:space="preserve">Количество участников публичных слушаний </w:t>
      </w:r>
      <w:r>
        <w:rPr>
          <w:rFonts w:ascii="Times New Roman" w:hAnsi="Times New Roman" w:cs="Times New Roman"/>
          <w:b/>
          <w:sz w:val="26"/>
          <w:szCs w:val="26"/>
        </w:rPr>
        <w:t>20</w:t>
      </w:r>
      <w:r w:rsidRPr="006E7A31">
        <w:rPr>
          <w:rFonts w:ascii="Times New Roman" w:hAnsi="Times New Roman" w:cs="Times New Roman"/>
          <w:b/>
          <w:sz w:val="26"/>
          <w:szCs w:val="26"/>
        </w:rPr>
        <w:t xml:space="preserve"> чел.</w:t>
      </w:r>
    </w:p>
    <w:p w:rsidR="00000040" w:rsidRPr="00461EBE" w:rsidRDefault="00000040" w:rsidP="00AE3CC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E2390">
        <w:rPr>
          <w:rFonts w:ascii="Times New Roman" w:hAnsi="Times New Roman" w:cs="Times New Roman"/>
          <w:sz w:val="26"/>
          <w:szCs w:val="26"/>
        </w:rPr>
        <w:t>7. Предложения и замечания участников публичных слушаний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Pr="00461EBE">
        <w:rPr>
          <w:rFonts w:ascii="Times New Roman" w:hAnsi="Times New Roman" w:cs="Times New Roman"/>
          <w:b/>
          <w:sz w:val="26"/>
          <w:szCs w:val="26"/>
        </w:rPr>
        <w:t>предложений и замечаний не поступало.</w:t>
      </w:r>
    </w:p>
    <w:p w:rsidR="00000040" w:rsidRPr="00461EBE" w:rsidRDefault="00000040" w:rsidP="00AE3CC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9527" w:type="dxa"/>
        <w:tblInd w:w="108" w:type="dxa"/>
        <w:tblLayout w:type="fixed"/>
        <w:tblLook w:val="0000"/>
      </w:tblPr>
      <w:tblGrid>
        <w:gridCol w:w="4786"/>
        <w:gridCol w:w="4741"/>
      </w:tblGrid>
      <w:tr w:rsidR="00000040" w:rsidRPr="000E2390" w:rsidTr="00102B3A">
        <w:trPr>
          <w:trHeight w:val="1"/>
        </w:trPr>
        <w:tc>
          <w:tcPr>
            <w:tcW w:w="4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40" w:rsidRPr="000E2390" w:rsidRDefault="00000040" w:rsidP="00102B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E239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Предложения и замечания участников публичных слушаний, постоянно проживающих на территории, в пределах которой проводятся публичные слушания</w:t>
            </w:r>
          </w:p>
        </w:tc>
        <w:tc>
          <w:tcPr>
            <w:tcW w:w="4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40" w:rsidRPr="000E2390" w:rsidRDefault="00000040" w:rsidP="00102B3A">
            <w:pPr>
              <w:autoSpaceDE w:val="0"/>
              <w:autoSpaceDN w:val="0"/>
              <w:adjustRightInd w:val="0"/>
              <w:ind w:hanging="189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E239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Выводы</w:t>
            </w:r>
          </w:p>
        </w:tc>
      </w:tr>
      <w:tr w:rsidR="00000040" w:rsidRPr="000E2390" w:rsidTr="00102B3A">
        <w:trPr>
          <w:trHeight w:val="1"/>
        </w:trPr>
        <w:tc>
          <w:tcPr>
            <w:tcW w:w="4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40" w:rsidRPr="000E2E81" w:rsidRDefault="00000040" w:rsidP="000E2E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4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40" w:rsidRPr="000E2E81" w:rsidRDefault="00000040" w:rsidP="000E2E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000040" w:rsidRPr="000E2390" w:rsidTr="00102B3A">
        <w:trPr>
          <w:trHeight w:val="1"/>
        </w:trPr>
        <w:tc>
          <w:tcPr>
            <w:tcW w:w="4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40" w:rsidRPr="000E2390" w:rsidRDefault="00000040" w:rsidP="00102B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4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40" w:rsidRPr="000E2390" w:rsidRDefault="00000040" w:rsidP="00102B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000040" w:rsidRPr="000E2390" w:rsidTr="00102B3A">
        <w:trPr>
          <w:trHeight w:val="1"/>
        </w:trPr>
        <w:tc>
          <w:tcPr>
            <w:tcW w:w="4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40" w:rsidRPr="000E2390" w:rsidRDefault="00000040" w:rsidP="00102B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E239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Предложения и замечания иных участников публичных слушаний</w:t>
            </w:r>
          </w:p>
        </w:tc>
        <w:tc>
          <w:tcPr>
            <w:tcW w:w="4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40" w:rsidRPr="000E2390" w:rsidRDefault="00000040" w:rsidP="00102B3A">
            <w:pPr>
              <w:autoSpaceDE w:val="0"/>
              <w:autoSpaceDN w:val="0"/>
              <w:adjustRightInd w:val="0"/>
              <w:ind w:hanging="189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E239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Выводы</w:t>
            </w:r>
          </w:p>
        </w:tc>
      </w:tr>
      <w:tr w:rsidR="00000040" w:rsidRPr="000E2390" w:rsidTr="00102B3A">
        <w:trPr>
          <w:trHeight w:val="1"/>
        </w:trPr>
        <w:tc>
          <w:tcPr>
            <w:tcW w:w="4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40" w:rsidRPr="000E2390" w:rsidRDefault="00000040" w:rsidP="00102B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4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0040" w:rsidRPr="000E2E81" w:rsidRDefault="00000040" w:rsidP="00102B3A">
            <w:pPr>
              <w:autoSpaceDE w:val="0"/>
              <w:autoSpaceDN w:val="0"/>
              <w:adjustRightInd w:val="0"/>
              <w:ind w:hanging="18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000040" w:rsidRPr="000E2390" w:rsidTr="00102B3A">
        <w:trPr>
          <w:trHeight w:val="1"/>
        </w:trPr>
        <w:tc>
          <w:tcPr>
            <w:tcW w:w="4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40" w:rsidRPr="000E2390" w:rsidRDefault="00000040" w:rsidP="00102B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4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40" w:rsidRPr="000E2390" w:rsidRDefault="00000040" w:rsidP="00102B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</w:tbl>
    <w:p w:rsidR="00000040" w:rsidRPr="000E2390" w:rsidRDefault="00000040" w:rsidP="00AE3CC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00040" w:rsidRDefault="00000040" w:rsidP="000E2E81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E2390">
        <w:rPr>
          <w:rFonts w:ascii="Times New Roman" w:hAnsi="Times New Roman" w:cs="Times New Roman"/>
          <w:sz w:val="26"/>
          <w:szCs w:val="26"/>
        </w:rPr>
        <w:t xml:space="preserve">8. Выводы и рекомендации по проведению публичных слушаний по проекту (аргументированные рекомендации организатора публичных слушаний о целесообразности или нецелесообразности учета внесенных участниками публичных слушаний предложений и замечаний и выводы по результатам публичных слушаний): </w:t>
      </w:r>
    </w:p>
    <w:p w:rsidR="00000040" w:rsidRPr="007D696D" w:rsidRDefault="00000040" w:rsidP="000E2E81">
      <w:pPr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D696D">
        <w:rPr>
          <w:rFonts w:ascii="Times New Roman" w:hAnsi="Times New Roman" w:cs="Times New Roman"/>
          <w:b/>
          <w:sz w:val="26"/>
          <w:szCs w:val="26"/>
        </w:rPr>
        <w:t>1. Одобрить проект о внесении изменений в правила землепользования и застройки</w:t>
      </w:r>
      <w:r w:rsidRPr="007D696D">
        <w:rPr>
          <w:rFonts w:ascii="Times New Roman" w:hAnsi="Times New Roman" w:cs="Times New Roman"/>
          <w:b/>
          <w:szCs w:val="28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городского поселения «Поселок Пролетарский»</w:t>
      </w:r>
      <w:r w:rsidRPr="007D696D">
        <w:rPr>
          <w:rFonts w:ascii="Times New Roman" w:hAnsi="Times New Roman" w:cs="Times New Roman"/>
          <w:b/>
          <w:sz w:val="26"/>
          <w:szCs w:val="26"/>
        </w:rPr>
        <w:t xml:space="preserve"> муниципального района «Ракитянский район» Белгородской области, утвержденные распоряжением департамента строительства и транспорта </w:t>
      </w:r>
      <w:r>
        <w:rPr>
          <w:rFonts w:ascii="Times New Roman" w:hAnsi="Times New Roman" w:cs="Times New Roman"/>
          <w:b/>
          <w:sz w:val="26"/>
          <w:szCs w:val="26"/>
        </w:rPr>
        <w:t>от 30 мая 2018 года №453</w:t>
      </w:r>
      <w:r w:rsidRPr="007D696D">
        <w:rPr>
          <w:rFonts w:ascii="Times New Roman" w:hAnsi="Times New Roman" w:cs="Times New Roman"/>
          <w:b/>
          <w:sz w:val="26"/>
          <w:szCs w:val="26"/>
        </w:rPr>
        <w:t xml:space="preserve">. </w:t>
      </w:r>
    </w:p>
    <w:p w:rsidR="00000040" w:rsidRPr="007D696D" w:rsidRDefault="00000040" w:rsidP="000E2E81">
      <w:pPr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D696D">
        <w:rPr>
          <w:rFonts w:ascii="Times New Roman" w:hAnsi="Times New Roman" w:cs="Times New Roman"/>
          <w:b/>
          <w:sz w:val="26"/>
          <w:szCs w:val="26"/>
        </w:rPr>
        <w:t>2. Проект о внесении изменений в правила землепользования и застройки</w:t>
      </w:r>
      <w:r w:rsidRPr="007D696D">
        <w:rPr>
          <w:rFonts w:ascii="Times New Roman" w:hAnsi="Times New Roman" w:cs="Times New Roman"/>
          <w:b/>
          <w:szCs w:val="28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 xml:space="preserve">городского поселения «Поселок Пролетарский» </w:t>
      </w:r>
      <w:r w:rsidRPr="007D696D">
        <w:rPr>
          <w:rFonts w:ascii="Times New Roman" w:hAnsi="Times New Roman" w:cs="Times New Roman"/>
          <w:b/>
          <w:sz w:val="26"/>
          <w:szCs w:val="26"/>
        </w:rPr>
        <w:t>муниципального района «Ракитянский район» Белгородской области рекомендовать к утверждению.</w:t>
      </w:r>
    </w:p>
    <w:p w:rsidR="00000040" w:rsidRPr="007D696D" w:rsidRDefault="00000040" w:rsidP="000E2E81">
      <w:pPr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D696D">
        <w:rPr>
          <w:rFonts w:ascii="Times New Roman" w:hAnsi="Times New Roman" w:cs="Times New Roman"/>
          <w:b/>
          <w:sz w:val="26"/>
          <w:szCs w:val="26"/>
        </w:rPr>
        <w:t>3. Настоящее заключение о результатах публичных слушаний по проекту о внесении изменений в правила землепользования и застройки</w:t>
      </w:r>
      <w:r w:rsidRPr="007D696D">
        <w:rPr>
          <w:rFonts w:ascii="Times New Roman" w:hAnsi="Times New Roman" w:cs="Times New Roman"/>
          <w:b/>
          <w:szCs w:val="28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городского поселения «Поселок Пролетарский»</w:t>
      </w:r>
      <w:r w:rsidRPr="007D696D">
        <w:rPr>
          <w:rFonts w:ascii="Times New Roman" w:hAnsi="Times New Roman" w:cs="Times New Roman"/>
          <w:b/>
          <w:sz w:val="26"/>
          <w:szCs w:val="26"/>
        </w:rPr>
        <w:t xml:space="preserve"> Ракитянского района Белгородской области обнародовать в установленном порядке.</w:t>
      </w:r>
    </w:p>
    <w:p w:rsidR="00000040" w:rsidRPr="000E2390" w:rsidRDefault="00000040" w:rsidP="000E2E8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00040" w:rsidRPr="000E2390" w:rsidRDefault="00000040" w:rsidP="000E2E8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</w:p>
    <w:p w:rsidR="00000040" w:rsidRPr="000E2390" w:rsidRDefault="00000040" w:rsidP="00AE3CC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00040" w:rsidRPr="000E2390" w:rsidRDefault="00000040" w:rsidP="006216B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0E2390">
        <w:rPr>
          <w:rFonts w:ascii="Times New Roman" w:hAnsi="Times New Roman" w:cs="Times New Roman"/>
          <w:b/>
          <w:bCs/>
          <w:sz w:val="26"/>
          <w:szCs w:val="26"/>
        </w:rPr>
        <w:t>Председательствующий на</w:t>
      </w:r>
    </w:p>
    <w:p w:rsidR="00000040" w:rsidRPr="006216B6" w:rsidRDefault="00000040" w:rsidP="006216B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 w:rsidRPr="000E2390">
        <w:rPr>
          <w:rFonts w:ascii="Times New Roman" w:hAnsi="Times New Roman" w:cs="Times New Roman"/>
          <w:b/>
          <w:bCs/>
          <w:sz w:val="26"/>
          <w:szCs w:val="26"/>
        </w:rPr>
        <w:t>публичных слушаниях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                                                      Т.В. Грибова</w:t>
      </w:r>
    </w:p>
    <w:p w:rsidR="00000040" w:rsidRDefault="00000040" w:rsidP="00506E13"/>
    <w:sectPr w:rsidR="00000040" w:rsidSect="008D5929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yrillicHeav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dobe Fan Heiti Std B">
    <w:panose1 w:val="00000000000000000000"/>
    <w:charset w:val="80"/>
    <w:family w:val="swiss"/>
    <w:notTrueType/>
    <w:pitch w:val="variable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49587E"/>
    <w:multiLevelType w:val="multilevel"/>
    <w:tmpl w:val="C3CCE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03C98"/>
    <w:rsid w:val="00000040"/>
    <w:rsid w:val="00003B1C"/>
    <w:rsid w:val="000047BD"/>
    <w:rsid w:val="000259B6"/>
    <w:rsid w:val="000527CA"/>
    <w:rsid w:val="00055147"/>
    <w:rsid w:val="000579C8"/>
    <w:rsid w:val="000669A7"/>
    <w:rsid w:val="0006732C"/>
    <w:rsid w:val="000E2390"/>
    <w:rsid w:val="000E2E81"/>
    <w:rsid w:val="00102B3A"/>
    <w:rsid w:val="00104507"/>
    <w:rsid w:val="00117ED9"/>
    <w:rsid w:val="00135123"/>
    <w:rsid w:val="00144FC4"/>
    <w:rsid w:val="0015518A"/>
    <w:rsid w:val="00172F86"/>
    <w:rsid w:val="00182F57"/>
    <w:rsid w:val="001B2964"/>
    <w:rsid w:val="001C6CDA"/>
    <w:rsid w:val="001D4CD8"/>
    <w:rsid w:val="001E362F"/>
    <w:rsid w:val="002219F9"/>
    <w:rsid w:val="00221DC6"/>
    <w:rsid w:val="0022243D"/>
    <w:rsid w:val="00227F95"/>
    <w:rsid w:val="00240F0E"/>
    <w:rsid w:val="002420F8"/>
    <w:rsid w:val="00265DB6"/>
    <w:rsid w:val="00265F4B"/>
    <w:rsid w:val="002720ED"/>
    <w:rsid w:val="002A6FE3"/>
    <w:rsid w:val="002B18F1"/>
    <w:rsid w:val="002B6440"/>
    <w:rsid w:val="002D647C"/>
    <w:rsid w:val="002F2E0D"/>
    <w:rsid w:val="003063B0"/>
    <w:rsid w:val="003145E8"/>
    <w:rsid w:val="00361801"/>
    <w:rsid w:val="00362247"/>
    <w:rsid w:val="00373DD1"/>
    <w:rsid w:val="00375E96"/>
    <w:rsid w:val="00385F66"/>
    <w:rsid w:val="0039010D"/>
    <w:rsid w:val="003A448F"/>
    <w:rsid w:val="003A74C2"/>
    <w:rsid w:val="004277E5"/>
    <w:rsid w:val="00442897"/>
    <w:rsid w:val="004549D8"/>
    <w:rsid w:val="00457185"/>
    <w:rsid w:val="00460475"/>
    <w:rsid w:val="00461EBE"/>
    <w:rsid w:val="0049146E"/>
    <w:rsid w:val="00497BF7"/>
    <w:rsid w:val="004D3D61"/>
    <w:rsid w:val="004E33B8"/>
    <w:rsid w:val="004E6CBE"/>
    <w:rsid w:val="00501101"/>
    <w:rsid w:val="00505CBA"/>
    <w:rsid w:val="00506E13"/>
    <w:rsid w:val="00507451"/>
    <w:rsid w:val="00507FCE"/>
    <w:rsid w:val="00576A35"/>
    <w:rsid w:val="005A4A83"/>
    <w:rsid w:val="005B560E"/>
    <w:rsid w:val="005C25B2"/>
    <w:rsid w:val="005D2224"/>
    <w:rsid w:val="005F3426"/>
    <w:rsid w:val="00612526"/>
    <w:rsid w:val="006216B6"/>
    <w:rsid w:val="00622A48"/>
    <w:rsid w:val="00626862"/>
    <w:rsid w:val="00646DFC"/>
    <w:rsid w:val="00650834"/>
    <w:rsid w:val="006534E6"/>
    <w:rsid w:val="00657494"/>
    <w:rsid w:val="006656F1"/>
    <w:rsid w:val="006726BE"/>
    <w:rsid w:val="006810FD"/>
    <w:rsid w:val="006C0897"/>
    <w:rsid w:val="006D638C"/>
    <w:rsid w:val="006E1B54"/>
    <w:rsid w:val="006E7A31"/>
    <w:rsid w:val="006F4B20"/>
    <w:rsid w:val="00720DEB"/>
    <w:rsid w:val="00725693"/>
    <w:rsid w:val="007B0053"/>
    <w:rsid w:val="007D014F"/>
    <w:rsid w:val="007D563B"/>
    <w:rsid w:val="007D696D"/>
    <w:rsid w:val="007F1BEA"/>
    <w:rsid w:val="00802920"/>
    <w:rsid w:val="00804A1C"/>
    <w:rsid w:val="008169FD"/>
    <w:rsid w:val="00833784"/>
    <w:rsid w:val="0084138A"/>
    <w:rsid w:val="00851181"/>
    <w:rsid w:val="008537C3"/>
    <w:rsid w:val="00872C39"/>
    <w:rsid w:val="008764E4"/>
    <w:rsid w:val="00881979"/>
    <w:rsid w:val="008B3011"/>
    <w:rsid w:val="008D440E"/>
    <w:rsid w:val="008D4609"/>
    <w:rsid w:val="008D4EF1"/>
    <w:rsid w:val="008D5929"/>
    <w:rsid w:val="008F4806"/>
    <w:rsid w:val="008F5EDD"/>
    <w:rsid w:val="009200B7"/>
    <w:rsid w:val="00920E3E"/>
    <w:rsid w:val="0096439C"/>
    <w:rsid w:val="009D27CC"/>
    <w:rsid w:val="009E098B"/>
    <w:rsid w:val="009E512B"/>
    <w:rsid w:val="009F3E20"/>
    <w:rsid w:val="009F6743"/>
    <w:rsid w:val="00A12DB2"/>
    <w:rsid w:val="00A36285"/>
    <w:rsid w:val="00A51E84"/>
    <w:rsid w:val="00A705E1"/>
    <w:rsid w:val="00A75045"/>
    <w:rsid w:val="00A7591B"/>
    <w:rsid w:val="00AA5422"/>
    <w:rsid w:val="00AD6FE4"/>
    <w:rsid w:val="00AE3CC1"/>
    <w:rsid w:val="00B027A7"/>
    <w:rsid w:val="00B11F94"/>
    <w:rsid w:val="00B150BC"/>
    <w:rsid w:val="00B35D3F"/>
    <w:rsid w:val="00B60832"/>
    <w:rsid w:val="00B770A0"/>
    <w:rsid w:val="00BD7F29"/>
    <w:rsid w:val="00BE74B3"/>
    <w:rsid w:val="00C01ADF"/>
    <w:rsid w:val="00C17AA8"/>
    <w:rsid w:val="00C40AE2"/>
    <w:rsid w:val="00C4543B"/>
    <w:rsid w:val="00C62EDC"/>
    <w:rsid w:val="00C6743F"/>
    <w:rsid w:val="00C82A32"/>
    <w:rsid w:val="00C87EB8"/>
    <w:rsid w:val="00CA20D8"/>
    <w:rsid w:val="00CA3796"/>
    <w:rsid w:val="00CA47F6"/>
    <w:rsid w:val="00CA6298"/>
    <w:rsid w:val="00CD4606"/>
    <w:rsid w:val="00CE4C4E"/>
    <w:rsid w:val="00CF13D7"/>
    <w:rsid w:val="00CF45F1"/>
    <w:rsid w:val="00D03C98"/>
    <w:rsid w:val="00D05D8C"/>
    <w:rsid w:val="00D10B2F"/>
    <w:rsid w:val="00D1431C"/>
    <w:rsid w:val="00D20A70"/>
    <w:rsid w:val="00D27AD3"/>
    <w:rsid w:val="00D30A55"/>
    <w:rsid w:val="00D40BFD"/>
    <w:rsid w:val="00D42E38"/>
    <w:rsid w:val="00D527E2"/>
    <w:rsid w:val="00D53597"/>
    <w:rsid w:val="00D603E4"/>
    <w:rsid w:val="00D8405C"/>
    <w:rsid w:val="00DA26CC"/>
    <w:rsid w:val="00E106FB"/>
    <w:rsid w:val="00E138EA"/>
    <w:rsid w:val="00E61E50"/>
    <w:rsid w:val="00E67541"/>
    <w:rsid w:val="00E70C8F"/>
    <w:rsid w:val="00E827E7"/>
    <w:rsid w:val="00EB3D7C"/>
    <w:rsid w:val="00ED2C0C"/>
    <w:rsid w:val="00F0001D"/>
    <w:rsid w:val="00F00A1E"/>
    <w:rsid w:val="00F04EB1"/>
    <w:rsid w:val="00F16B33"/>
    <w:rsid w:val="00F30784"/>
    <w:rsid w:val="00F42818"/>
    <w:rsid w:val="00F908E2"/>
    <w:rsid w:val="00FA2EF6"/>
    <w:rsid w:val="00FD24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64E4"/>
    <w:pPr>
      <w:widowControl w:val="0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506E13"/>
    <w:pPr>
      <w:keepNext/>
      <w:keepLines/>
      <w:spacing w:before="20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Heading4">
    <w:name w:val="heading 4"/>
    <w:basedOn w:val="Normal"/>
    <w:link w:val="Heading4Char"/>
    <w:uiPriority w:val="99"/>
    <w:qFormat/>
    <w:rsid w:val="002B18F1"/>
    <w:pPr>
      <w:widowControl/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color w:val="auto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506E13"/>
    <w:rPr>
      <w:rFonts w:ascii="Cambria" w:hAnsi="Cambria" w:cs="Times New Roman"/>
      <w:b/>
      <w:bCs/>
      <w:color w:val="4F81BD"/>
      <w:sz w:val="24"/>
      <w:szCs w:val="24"/>
      <w:lang w:eastAsia="ru-RU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2B18F1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NormalWeb">
    <w:name w:val="Normal (Web)"/>
    <w:basedOn w:val="Normal"/>
    <w:uiPriority w:val="99"/>
    <w:rsid w:val="00C82A3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styleId="Strong">
    <w:name w:val="Strong"/>
    <w:basedOn w:val="DefaultParagraphFont"/>
    <w:uiPriority w:val="99"/>
    <w:qFormat/>
    <w:rsid w:val="00C82A32"/>
    <w:rPr>
      <w:rFonts w:cs="Times New Roman"/>
      <w:b/>
      <w:bCs/>
    </w:rPr>
  </w:style>
  <w:style w:type="character" w:customStyle="1" w:styleId="1">
    <w:name w:val="Название объекта1"/>
    <w:basedOn w:val="DefaultParagraphFont"/>
    <w:uiPriority w:val="99"/>
    <w:rsid w:val="00C82A32"/>
    <w:rPr>
      <w:rFonts w:cs="Times New Roman"/>
    </w:rPr>
  </w:style>
  <w:style w:type="character" w:styleId="Hyperlink">
    <w:name w:val="Hyperlink"/>
    <w:basedOn w:val="DefaultParagraphFont"/>
    <w:uiPriority w:val="99"/>
    <w:semiHidden/>
    <w:rsid w:val="00C82A32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C82A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82A32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rsid w:val="002B18F1"/>
    <w:rPr>
      <w:rFonts w:cs="Times New Roman"/>
      <w:color w:val="800080"/>
      <w:u w:val="single"/>
    </w:rPr>
  </w:style>
  <w:style w:type="table" w:styleId="TableGrid">
    <w:name w:val="Table Grid"/>
    <w:basedOn w:val="TableNormal"/>
    <w:uiPriority w:val="99"/>
    <w:rsid w:val="0013512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uiPriority w:val="99"/>
    <w:qFormat/>
    <w:rsid w:val="003A74C2"/>
    <w:pPr>
      <w:widowControl/>
      <w:spacing w:line="360" w:lineRule="auto"/>
      <w:jc w:val="center"/>
    </w:pPr>
    <w:rPr>
      <w:rFonts w:ascii="CyrillicHeavy" w:eastAsia="Times New Roman" w:hAnsi="CyrillicHeavy" w:cs="Times New Roman"/>
      <w:color w:val="auto"/>
      <w:sz w:val="32"/>
      <w:szCs w:val="20"/>
    </w:rPr>
  </w:style>
  <w:style w:type="character" w:customStyle="1" w:styleId="TitleChar">
    <w:name w:val="Title Char"/>
    <w:basedOn w:val="DefaultParagraphFont"/>
    <w:link w:val="Title"/>
    <w:uiPriority w:val="99"/>
    <w:locked/>
    <w:rsid w:val="003A74C2"/>
    <w:rPr>
      <w:rFonts w:ascii="CyrillicHeavy" w:hAnsi="CyrillicHeavy" w:cs="Times New Roman"/>
      <w:sz w:val="20"/>
      <w:szCs w:val="20"/>
      <w:lang w:eastAsia="ru-RU"/>
    </w:rPr>
  </w:style>
  <w:style w:type="paragraph" w:styleId="BodyTextIndent">
    <w:name w:val="Body Text Indent"/>
    <w:basedOn w:val="Normal"/>
    <w:link w:val="BodyTextIndentChar"/>
    <w:uiPriority w:val="99"/>
    <w:semiHidden/>
    <w:rsid w:val="003A74C2"/>
    <w:pPr>
      <w:widowControl/>
      <w:ind w:firstLine="567"/>
      <w:jc w:val="both"/>
    </w:pPr>
    <w:rPr>
      <w:rFonts w:ascii="Times New Roman" w:eastAsia="Times New Roman" w:hAnsi="Times New Roman" w:cs="Times New Roman"/>
      <w:color w:val="auto"/>
      <w:sz w:val="28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3A74C2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lk">
    <w:name w:val="blk"/>
    <w:basedOn w:val="DefaultParagraphFont"/>
    <w:uiPriority w:val="99"/>
    <w:rsid w:val="002420F8"/>
    <w:rPr>
      <w:rFonts w:cs="Times New Roman"/>
    </w:rPr>
  </w:style>
  <w:style w:type="paragraph" w:styleId="ListParagraph">
    <w:name w:val="List Paragraph"/>
    <w:basedOn w:val="Normal"/>
    <w:uiPriority w:val="99"/>
    <w:qFormat/>
    <w:rsid w:val="00804A1C"/>
    <w:pPr>
      <w:widowControl/>
      <w:ind w:left="720"/>
    </w:pPr>
    <w:rPr>
      <w:rFonts w:ascii="Calibri" w:eastAsia="Times New Roman" w:hAnsi="Calibri" w:cs="Calibri"/>
      <w:color w:val="auto"/>
      <w:sz w:val="22"/>
      <w:szCs w:val="22"/>
    </w:rPr>
  </w:style>
  <w:style w:type="character" w:customStyle="1" w:styleId="extended-textshort">
    <w:name w:val="extended-text__short"/>
    <w:uiPriority w:val="99"/>
    <w:rsid w:val="00804A1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3126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6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12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126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126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12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2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126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12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12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126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126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3126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3126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6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6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6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12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126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6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12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126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6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6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12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126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6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12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126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6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12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2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2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2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2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2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2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2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2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2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2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2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2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2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12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12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312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2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2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126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12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312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126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6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6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90</TotalTime>
  <Pages>2</Pages>
  <Words>589</Words>
  <Characters>3363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Пользователь</cp:lastModifiedBy>
  <cp:revision>12</cp:revision>
  <cp:lastPrinted>2021-12-03T06:52:00Z</cp:lastPrinted>
  <dcterms:created xsi:type="dcterms:W3CDTF">2022-01-11T13:57:00Z</dcterms:created>
  <dcterms:modified xsi:type="dcterms:W3CDTF">2024-12-25T13:33:00Z</dcterms:modified>
</cp:coreProperties>
</file>